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C97F8" w14:textId="77777777" w:rsidR="006C0C48" w:rsidRPr="000E1F68" w:rsidRDefault="001020AE" w:rsidP="00161317">
      <w:pPr>
        <w:rPr>
          <w:rFonts w:ascii="MV Boli" w:eastAsia="Batang" w:hAnsi="MV Boli" w:cs="MV Boli"/>
          <w:b/>
          <w:color w:val="002060"/>
          <w:sz w:val="28"/>
          <w:szCs w:val="28"/>
        </w:rPr>
      </w:pPr>
      <w:bookmarkStart w:id="0" w:name="_GoBack"/>
      <w:bookmarkEnd w:id="0"/>
      <w:r w:rsidRPr="000E1F68">
        <w:rPr>
          <w:rFonts w:ascii="MV Boli" w:hAnsi="MV Boli" w:cs="MV Boli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85ED738" wp14:editId="4973689E">
            <wp:simplePos x="0" y="0"/>
            <wp:positionH relativeFrom="column">
              <wp:posOffset>31750</wp:posOffset>
            </wp:positionH>
            <wp:positionV relativeFrom="paragraph">
              <wp:posOffset>201</wp:posOffset>
            </wp:positionV>
            <wp:extent cx="567055" cy="1054100"/>
            <wp:effectExtent l="0" t="0" r="4445" b="0"/>
            <wp:wrapSquare wrapText="bothSides"/>
            <wp:docPr id="3" name="Immagine 6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C48" w:rsidRPr="000E1F68">
        <w:rPr>
          <w:rFonts w:ascii="MV Boli" w:eastAsia="Batang" w:hAnsi="MV Boli" w:cs="MV Boli"/>
          <w:b/>
          <w:color w:val="002060"/>
          <w:sz w:val="28"/>
          <w:szCs w:val="28"/>
        </w:rPr>
        <w:t>Municipio della Città di Naso</w:t>
      </w:r>
    </w:p>
    <w:p w14:paraId="32AEE7A0" w14:textId="77777777" w:rsidR="00DB50ED" w:rsidRPr="000E1F68" w:rsidRDefault="00DB50ED" w:rsidP="00161317">
      <w:pPr>
        <w:rPr>
          <w:rFonts w:ascii="MV Boli" w:eastAsia="Batang" w:hAnsi="MV Boli" w:cs="MV Boli"/>
          <w:color w:val="002060"/>
          <w:sz w:val="28"/>
          <w:szCs w:val="28"/>
        </w:rPr>
      </w:pPr>
      <w:r w:rsidRPr="000E1F68">
        <w:rPr>
          <w:rFonts w:ascii="MV Boli" w:eastAsia="Batang" w:hAnsi="MV Boli" w:cs="MV Boli"/>
          <w:color w:val="002060"/>
          <w:sz w:val="28"/>
          <w:szCs w:val="28"/>
        </w:rPr>
        <w:t>Città Metropolitana di Messina</w:t>
      </w:r>
    </w:p>
    <w:p w14:paraId="7AF8B97E" w14:textId="77777777" w:rsidR="006C0C48" w:rsidRPr="000E1F68" w:rsidRDefault="00161317" w:rsidP="00161317">
      <w:pPr>
        <w:rPr>
          <w:rFonts w:ascii="MV Boli" w:eastAsia="Batang" w:hAnsi="MV Boli" w:cs="MV Boli"/>
          <w:color w:val="002060"/>
          <w:sz w:val="28"/>
          <w:szCs w:val="28"/>
        </w:rPr>
      </w:pPr>
      <w:r w:rsidRPr="000E1F68">
        <w:rPr>
          <w:rFonts w:ascii="MV Boli" w:hAnsi="MV Boli" w:cs="MV Bol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B81571A" wp14:editId="5BF77B40">
            <wp:simplePos x="0" y="0"/>
            <wp:positionH relativeFrom="margin">
              <wp:posOffset>43839</wp:posOffset>
            </wp:positionH>
            <wp:positionV relativeFrom="paragraph">
              <wp:posOffset>103843</wp:posOffset>
            </wp:positionV>
            <wp:extent cx="5545560" cy="1095375"/>
            <wp:effectExtent l="0" t="0" r="0" b="0"/>
            <wp:wrapNone/>
            <wp:docPr id="2" name="Immagine 7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192" cy="109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C48" w:rsidRPr="000E1F68">
        <w:rPr>
          <w:rFonts w:ascii="MV Boli" w:eastAsia="Batang" w:hAnsi="MV Boli" w:cs="MV Boli"/>
          <w:color w:val="002060"/>
          <w:sz w:val="28"/>
          <w:szCs w:val="28"/>
        </w:rPr>
        <w:t>Assessorato Turismo e Cultura Città di Naso</w:t>
      </w:r>
    </w:p>
    <w:p w14:paraId="32F104D8" w14:textId="77777777" w:rsidR="004C284E" w:rsidRPr="000E1F68" w:rsidRDefault="0051295F" w:rsidP="00161317">
      <w:pPr>
        <w:rPr>
          <w:rFonts w:ascii="MV Boli" w:hAnsi="MV Boli" w:cs="MV Boli"/>
          <w:color w:val="002060"/>
          <w:u w:val="single"/>
        </w:rPr>
      </w:pPr>
      <w:hyperlink r:id="rId10" w:history="1">
        <w:r w:rsidR="00161317" w:rsidRPr="000E1F68">
          <w:rPr>
            <w:rStyle w:val="Collegamentoipertestuale"/>
            <w:rFonts w:ascii="MV Boli" w:eastAsia="Batang" w:hAnsi="MV Boli" w:cs="MV Boli"/>
            <w:sz w:val="28"/>
            <w:szCs w:val="28"/>
          </w:rPr>
          <w:t>ufficioturistico@comune.naso.me.it</w:t>
        </w:r>
      </w:hyperlink>
      <w:r w:rsidR="00161317" w:rsidRPr="000E1F68">
        <w:rPr>
          <w:rFonts w:ascii="MV Boli" w:eastAsia="Batang" w:hAnsi="MV Boli" w:cs="MV Boli"/>
          <w:color w:val="002060"/>
          <w:sz w:val="28"/>
          <w:szCs w:val="28"/>
        </w:rPr>
        <w:t xml:space="preserve"> </w:t>
      </w:r>
      <w:r w:rsidR="00161317" w:rsidRPr="000E1F68">
        <w:rPr>
          <w:rFonts w:ascii="MV Boli" w:eastAsia="Batang" w:hAnsi="MV Boli" w:cs="MV Boli"/>
          <w:color w:val="002060"/>
        </w:rPr>
        <w:t xml:space="preserve">0941 960076 - 3314201935 </w:t>
      </w:r>
    </w:p>
    <w:p w14:paraId="6353A5DD" w14:textId="77777777" w:rsidR="00952DAF" w:rsidRDefault="00952DAF" w:rsidP="00A51328">
      <w:pPr>
        <w:jc w:val="right"/>
        <w:rPr>
          <w:color w:val="002060"/>
          <w:u w:val="single"/>
        </w:rPr>
      </w:pPr>
    </w:p>
    <w:p w14:paraId="1B0EEF7F" w14:textId="77777777" w:rsidR="002740BD" w:rsidRDefault="002740BD"/>
    <w:p w14:paraId="07B72D73" w14:textId="77777777" w:rsidR="00D268BC" w:rsidRDefault="00D268BC" w:rsidP="00D268BC">
      <w:pPr>
        <w:jc w:val="center"/>
        <w:rPr>
          <w:b/>
          <w:bCs/>
          <w:sz w:val="32"/>
          <w:szCs w:val="32"/>
        </w:rPr>
      </w:pPr>
    </w:p>
    <w:p w14:paraId="497AA24F" w14:textId="4F443BCE" w:rsidR="00D268BC" w:rsidRDefault="00D268BC" w:rsidP="00D268BC">
      <w:pPr>
        <w:jc w:val="center"/>
        <w:rPr>
          <w:b/>
          <w:bCs/>
          <w:sz w:val="32"/>
          <w:szCs w:val="32"/>
        </w:rPr>
      </w:pPr>
      <w:r w:rsidRPr="00D268BC">
        <w:rPr>
          <w:b/>
          <w:bCs/>
          <w:sz w:val="32"/>
          <w:szCs w:val="32"/>
        </w:rPr>
        <w:t>Il Maggio dei Libri 2024 del Comune di Naso</w:t>
      </w:r>
    </w:p>
    <w:p w14:paraId="04230A06" w14:textId="77777777" w:rsidR="00D268BC" w:rsidRPr="00D268BC" w:rsidRDefault="00D268BC" w:rsidP="00D268BC">
      <w:pPr>
        <w:jc w:val="center"/>
        <w:rPr>
          <w:b/>
          <w:bCs/>
          <w:sz w:val="32"/>
          <w:szCs w:val="32"/>
        </w:rPr>
      </w:pPr>
    </w:p>
    <w:p w14:paraId="00B196FB" w14:textId="77777777" w:rsidR="00D268BC" w:rsidRPr="00D268BC" w:rsidRDefault="00D268BC" w:rsidP="00D268BC">
      <w:pPr>
        <w:jc w:val="both"/>
      </w:pPr>
      <w:r w:rsidRPr="00D268BC">
        <w:t>Modulo di richiesta di inserimento nel programma</w:t>
      </w:r>
    </w:p>
    <w:p w14:paraId="37F9CC56" w14:textId="77777777" w:rsidR="00D268BC" w:rsidRPr="00D268BC" w:rsidRDefault="00D268BC" w:rsidP="00D268BC">
      <w:pPr>
        <w:jc w:val="both"/>
      </w:pPr>
    </w:p>
    <w:p w14:paraId="0520DF15" w14:textId="5A160CE9" w:rsidR="00D268BC" w:rsidRPr="00D268BC" w:rsidRDefault="00D268BC" w:rsidP="00D268BC">
      <w:pPr>
        <w:jc w:val="both"/>
      </w:pPr>
      <w:r w:rsidRPr="00D268BC">
        <w:t>Per inserire la vostra iniziativa Vi preghiamo di compilare in maniera leggibile, evitando di scrivere a mano, tutti i campi seguenti e di inviare il modulo</w:t>
      </w:r>
      <w:r>
        <w:t xml:space="preserve"> al</w:t>
      </w:r>
      <w:r w:rsidRPr="00D268BC">
        <w:t>l’indirizz</w:t>
      </w:r>
      <w:r>
        <w:t>o</w:t>
      </w:r>
      <w:r w:rsidRPr="00D268BC">
        <w:t xml:space="preserve"> </w:t>
      </w:r>
      <w:hyperlink r:id="rId11" w:history="1">
        <w:r w:rsidRPr="001B5F85">
          <w:rPr>
            <w:rStyle w:val="Collegamentoipertestuale"/>
          </w:rPr>
          <w:t>biblioteca@comune.naso.me.it</w:t>
        </w:r>
      </w:hyperlink>
      <w:r>
        <w:t xml:space="preserve"> </w:t>
      </w:r>
      <w:r w:rsidRPr="00D268BC">
        <w:t xml:space="preserve"> indicando nell’oggetto:</w:t>
      </w:r>
    </w:p>
    <w:p w14:paraId="2C470400" w14:textId="77777777" w:rsidR="00D268BC" w:rsidRDefault="00D268BC" w:rsidP="00D268BC">
      <w:pPr>
        <w:jc w:val="both"/>
      </w:pPr>
      <w:r w:rsidRPr="00D268BC">
        <w:t xml:space="preserve">MAGGIO DEI LIBRI 2024     </w:t>
      </w:r>
      <w:proofErr w:type="gramStart"/>
      <w:r w:rsidRPr="00D268BC">
        <w:t>Data  -</w:t>
      </w:r>
      <w:proofErr w:type="gramEnd"/>
      <w:r w:rsidRPr="00D268BC">
        <w:t xml:space="preserve">  Luogo  -  Sala  -  titolo del libro o dell’evento</w:t>
      </w:r>
    </w:p>
    <w:p w14:paraId="744762D3" w14:textId="53C79FB7" w:rsidR="00D268BC" w:rsidRPr="00D268BC" w:rsidRDefault="00D268BC" w:rsidP="00D268BC">
      <w:pPr>
        <w:jc w:val="center"/>
      </w:pPr>
      <w:r w:rsidRPr="00D268BC">
        <w:t>* * *</w:t>
      </w:r>
    </w:p>
    <w:p w14:paraId="377C3876" w14:textId="77777777" w:rsidR="00D268BC" w:rsidRPr="00D268BC" w:rsidRDefault="00D268BC" w:rsidP="00D268BC">
      <w:pPr>
        <w:jc w:val="both"/>
      </w:pPr>
      <w:r w:rsidRPr="00D268BC">
        <w:t>Il proponente:</w:t>
      </w:r>
    </w:p>
    <w:p w14:paraId="45FF12B4" w14:textId="77777777" w:rsidR="00D268BC" w:rsidRPr="00D268BC" w:rsidRDefault="00D268BC" w:rsidP="00D268BC">
      <w:pPr>
        <w:jc w:val="both"/>
      </w:pPr>
      <w:proofErr w:type="gramStart"/>
      <w:r w:rsidRPr="00D268BC">
        <w:t xml:space="preserve">Cognome:   </w:t>
      </w:r>
      <w:proofErr w:type="gramEnd"/>
      <w:r w:rsidRPr="00D268BC">
        <w:t xml:space="preserve">                                          Nome:                   </w:t>
      </w:r>
    </w:p>
    <w:p w14:paraId="13F0234F" w14:textId="77777777" w:rsidR="00D268BC" w:rsidRPr="00D268BC" w:rsidRDefault="00D268BC" w:rsidP="00D268BC">
      <w:pPr>
        <w:jc w:val="both"/>
      </w:pPr>
      <w:r w:rsidRPr="00D268BC">
        <w:t xml:space="preserve">Tel.:                                                     e-mail: </w:t>
      </w:r>
    </w:p>
    <w:p w14:paraId="27717AC9" w14:textId="77777777" w:rsidR="00D268BC" w:rsidRPr="00D268BC" w:rsidRDefault="00D268BC" w:rsidP="00D268BC">
      <w:pPr>
        <w:jc w:val="both"/>
      </w:pPr>
      <w:r w:rsidRPr="00D268BC">
        <w:t>IN QUALITA’ DI (es. scrittore, referente di libreria, casa editrice, associazione culturale, gruppo di lettura, ente, altro)</w:t>
      </w:r>
    </w:p>
    <w:p w14:paraId="1EDEB5F1" w14:textId="77777777" w:rsidR="00D268BC" w:rsidRPr="00D268BC" w:rsidRDefault="00D268BC" w:rsidP="00D268BC">
      <w:pPr>
        <w:jc w:val="both"/>
      </w:pPr>
      <w:r w:rsidRPr="00D268BC">
        <w:t>_______________________________________________________________________________</w:t>
      </w:r>
    </w:p>
    <w:p w14:paraId="71A581AC" w14:textId="77777777" w:rsidR="00D268BC" w:rsidRPr="00D268BC" w:rsidRDefault="00D268BC" w:rsidP="00D268BC">
      <w:pPr>
        <w:jc w:val="both"/>
      </w:pPr>
      <w:r w:rsidRPr="00D268BC">
        <w:t xml:space="preserve">Profilo </w:t>
      </w:r>
      <w:proofErr w:type="gramStart"/>
      <w:r w:rsidRPr="00D268BC">
        <w:t>Instagram  @</w:t>
      </w:r>
      <w:proofErr w:type="gramEnd"/>
    </w:p>
    <w:p w14:paraId="63ADEA3C" w14:textId="77777777" w:rsidR="00D268BC" w:rsidRPr="00D268BC" w:rsidRDefault="00D268BC" w:rsidP="00D268BC">
      <w:pPr>
        <w:jc w:val="both"/>
      </w:pPr>
      <w:r w:rsidRPr="00D268BC">
        <w:t xml:space="preserve">Profilo o pagina </w:t>
      </w:r>
      <w:proofErr w:type="spellStart"/>
      <w:proofErr w:type="gramStart"/>
      <w:r w:rsidRPr="00D268BC">
        <w:t>facebook</w:t>
      </w:r>
      <w:proofErr w:type="spellEnd"/>
      <w:r w:rsidRPr="00D268BC">
        <w:t xml:space="preserve">  @</w:t>
      </w:r>
      <w:proofErr w:type="gramEnd"/>
    </w:p>
    <w:p w14:paraId="23EA630E" w14:textId="77777777" w:rsidR="00D268BC" w:rsidRPr="00D268BC" w:rsidRDefault="00D268BC" w:rsidP="00D268BC">
      <w:pPr>
        <w:jc w:val="center"/>
      </w:pPr>
      <w:r w:rsidRPr="00D268BC">
        <w:t>CHIEDE</w:t>
      </w:r>
    </w:p>
    <w:p w14:paraId="3CEEFCBA" w14:textId="77777777" w:rsidR="00D268BC" w:rsidRPr="00D268BC" w:rsidRDefault="00D268BC" w:rsidP="00D268BC">
      <w:pPr>
        <w:jc w:val="both"/>
      </w:pPr>
      <w:r w:rsidRPr="00D268BC">
        <w:t xml:space="preserve">che sia inserita nel programma degli appuntamenti letterari de “Il Maggio dei Libri della </w:t>
      </w:r>
      <w:proofErr w:type="spellStart"/>
      <w:r w:rsidRPr="00D268BC">
        <w:t>Citta’</w:t>
      </w:r>
      <w:proofErr w:type="spellEnd"/>
      <w:r w:rsidRPr="00D268BC">
        <w:t xml:space="preserve"> di Naso 2024” la seguente iniziativa:</w:t>
      </w:r>
    </w:p>
    <w:p w14:paraId="1A3AA19F" w14:textId="364C0916" w:rsidR="00D268BC" w:rsidRPr="00D268BC" w:rsidRDefault="00D268BC" w:rsidP="00D268BC">
      <w:pPr>
        <w:jc w:val="both"/>
      </w:pPr>
      <w:r w:rsidRPr="00D268BC">
        <w:t>a)</w:t>
      </w:r>
      <w:r w:rsidRPr="00D268BC">
        <w:tab/>
        <w:t xml:space="preserve">Autore:  </w:t>
      </w:r>
    </w:p>
    <w:p w14:paraId="62F70D95" w14:textId="1E057147" w:rsidR="00D268BC" w:rsidRPr="00D268BC" w:rsidRDefault="00D268BC" w:rsidP="00D268BC">
      <w:pPr>
        <w:jc w:val="both"/>
      </w:pPr>
      <w:r w:rsidRPr="00D268BC">
        <w:t>b)</w:t>
      </w:r>
      <w:r w:rsidRPr="00D268BC">
        <w:tab/>
        <w:t xml:space="preserve">Casa Editrice: </w:t>
      </w:r>
    </w:p>
    <w:p w14:paraId="7BD1E2E8" w14:textId="51D773EE" w:rsidR="00D268BC" w:rsidRPr="00D268BC" w:rsidRDefault="00D268BC" w:rsidP="00D268BC">
      <w:pPr>
        <w:jc w:val="both"/>
      </w:pPr>
      <w:r w:rsidRPr="00D268BC">
        <w:t>c)</w:t>
      </w:r>
      <w:r w:rsidRPr="00D268BC">
        <w:tab/>
        <w:t xml:space="preserve">Titolo:   </w:t>
      </w:r>
    </w:p>
    <w:p w14:paraId="5DE81957" w14:textId="518741B5" w:rsidR="00D268BC" w:rsidRPr="00D268BC" w:rsidRDefault="00D268BC" w:rsidP="00D268BC">
      <w:pPr>
        <w:jc w:val="both"/>
      </w:pPr>
      <w:r w:rsidRPr="00D268BC">
        <w:t>d)</w:t>
      </w:r>
      <w:r w:rsidRPr="00D268BC">
        <w:tab/>
        <w:t xml:space="preserve">Data e ora: </w:t>
      </w:r>
    </w:p>
    <w:p w14:paraId="08A8966D" w14:textId="2EF7A5BC" w:rsidR="00D268BC" w:rsidRPr="00D268BC" w:rsidRDefault="00D268BC" w:rsidP="00D268BC">
      <w:pPr>
        <w:jc w:val="both"/>
      </w:pPr>
      <w:r w:rsidRPr="00D268BC">
        <w:t>e)</w:t>
      </w:r>
      <w:r w:rsidRPr="00D268BC">
        <w:tab/>
        <w:t xml:space="preserve">Luogo: </w:t>
      </w:r>
    </w:p>
    <w:p w14:paraId="6FDA2369" w14:textId="6D9DE839" w:rsidR="00D268BC" w:rsidRPr="00D268BC" w:rsidRDefault="00D268BC" w:rsidP="00D268BC">
      <w:pPr>
        <w:jc w:val="both"/>
      </w:pPr>
      <w:r w:rsidRPr="00D268BC">
        <w:t>f)</w:t>
      </w:r>
      <w:r w:rsidRPr="00D268BC">
        <w:tab/>
        <w:t xml:space="preserve">Indirizzo:  </w:t>
      </w:r>
    </w:p>
    <w:p w14:paraId="1E8D5F7E" w14:textId="1C37ECFA" w:rsidR="00D268BC" w:rsidRPr="00D268BC" w:rsidRDefault="00D268BC" w:rsidP="00D268BC">
      <w:pPr>
        <w:jc w:val="both"/>
      </w:pPr>
      <w:r w:rsidRPr="00D268BC">
        <w:t>g)</w:t>
      </w:r>
      <w:r w:rsidRPr="00D268BC">
        <w:tab/>
        <w:t xml:space="preserve">Partecipazioni (altri relatori):                    </w:t>
      </w:r>
    </w:p>
    <w:p w14:paraId="432E4649" w14:textId="77777777" w:rsidR="00D268BC" w:rsidRDefault="00D268BC" w:rsidP="00D268BC">
      <w:pPr>
        <w:jc w:val="both"/>
      </w:pPr>
      <w:r w:rsidRPr="00D268BC">
        <w:t>h)</w:t>
      </w:r>
      <w:r w:rsidRPr="00D268BC">
        <w:tab/>
        <w:t xml:space="preserve">Breve descrizione con note di spiegazione, leggibile e possibilmente non scritta a mano, sintetica e accattivante, di massimo 500 caratteri, spazi inclusi. </w:t>
      </w:r>
    </w:p>
    <w:p w14:paraId="2053155A" w14:textId="77777777" w:rsidR="00D268BC" w:rsidRDefault="00D268BC" w:rsidP="00D268BC">
      <w:pPr>
        <w:jc w:val="both"/>
      </w:pPr>
    </w:p>
    <w:p w14:paraId="16EA38D2" w14:textId="614B4997" w:rsidR="00D268BC" w:rsidRDefault="00D268BC" w:rsidP="00D268BC">
      <w:pPr>
        <w:jc w:val="both"/>
      </w:pPr>
      <w:r w:rsidRPr="00D268BC">
        <w:t>________________________________________________________________________________</w:t>
      </w:r>
    </w:p>
    <w:p w14:paraId="195A6830" w14:textId="77777777" w:rsidR="00D268BC" w:rsidRPr="00D268BC" w:rsidRDefault="00D268BC" w:rsidP="00D268BC">
      <w:pPr>
        <w:jc w:val="both"/>
      </w:pPr>
    </w:p>
    <w:p w14:paraId="7586D98F" w14:textId="77777777" w:rsidR="00D268BC" w:rsidRDefault="00D268BC" w:rsidP="00D268BC">
      <w:pPr>
        <w:jc w:val="both"/>
      </w:pPr>
      <w:r w:rsidRPr="00D268BC">
        <w:t>________________________________________________________________________________</w:t>
      </w:r>
    </w:p>
    <w:p w14:paraId="76E93BDC" w14:textId="77777777" w:rsidR="00D268BC" w:rsidRDefault="00D268BC" w:rsidP="00D268BC">
      <w:pPr>
        <w:jc w:val="both"/>
      </w:pPr>
    </w:p>
    <w:p w14:paraId="03A48F06" w14:textId="288AE6F9" w:rsidR="00D268BC" w:rsidRPr="00D268BC" w:rsidRDefault="00D268BC" w:rsidP="00D268BC">
      <w:pPr>
        <w:jc w:val="both"/>
      </w:pPr>
      <w:r w:rsidRPr="00D268BC">
        <w:t>i)</w:t>
      </w:r>
      <w:r w:rsidRPr="00D268BC">
        <w:tab/>
        <w:t xml:space="preserve">Durata: </w:t>
      </w:r>
    </w:p>
    <w:p w14:paraId="7DFB818E" w14:textId="6617338F" w:rsidR="00D268BC" w:rsidRPr="00D268BC" w:rsidRDefault="00D268BC" w:rsidP="00D268BC">
      <w:pPr>
        <w:jc w:val="both"/>
      </w:pPr>
      <w:r w:rsidRPr="00D268BC">
        <w:t>j)</w:t>
      </w:r>
      <w:r w:rsidRPr="00D268BC">
        <w:tab/>
        <w:t xml:space="preserve">Attrezzature richieste </w:t>
      </w:r>
    </w:p>
    <w:p w14:paraId="34A61893" w14:textId="77777777" w:rsidR="00D268BC" w:rsidRPr="00D268BC" w:rsidRDefault="00D268BC" w:rsidP="00D268BC">
      <w:pPr>
        <w:jc w:val="both"/>
      </w:pPr>
      <w:r w:rsidRPr="00D268BC">
        <w:lastRenderedPageBreak/>
        <w:t>o</w:t>
      </w:r>
      <w:r w:rsidRPr="00D268BC">
        <w:tab/>
        <w:t>Amplificazione e microfoni</w:t>
      </w:r>
    </w:p>
    <w:p w14:paraId="6309A022" w14:textId="77777777" w:rsidR="00D268BC" w:rsidRPr="00D268BC" w:rsidRDefault="00D268BC" w:rsidP="00D268BC">
      <w:pPr>
        <w:jc w:val="both"/>
      </w:pPr>
      <w:r w:rsidRPr="00D268BC">
        <w:t>o</w:t>
      </w:r>
      <w:r w:rsidRPr="00D268BC">
        <w:tab/>
        <w:t>Proiettore e schermo</w:t>
      </w:r>
    </w:p>
    <w:p w14:paraId="5B10B27E" w14:textId="2321ED10" w:rsidR="00D268BC" w:rsidRDefault="00D268BC" w:rsidP="00D268BC">
      <w:pPr>
        <w:jc w:val="both"/>
      </w:pPr>
      <w:r w:rsidRPr="00D268BC">
        <w:t>o</w:t>
      </w:r>
      <w:r w:rsidRPr="00D268BC">
        <w:tab/>
        <w:t xml:space="preserve">Computer </w:t>
      </w:r>
    </w:p>
    <w:p w14:paraId="3B114409" w14:textId="77777777" w:rsidR="00D268BC" w:rsidRDefault="00D268BC" w:rsidP="00D268BC">
      <w:pPr>
        <w:jc w:val="both"/>
      </w:pPr>
    </w:p>
    <w:p w14:paraId="63CACEA8" w14:textId="77777777" w:rsidR="00D268BC" w:rsidRDefault="00D268BC" w:rsidP="00D268BC">
      <w:pPr>
        <w:jc w:val="both"/>
      </w:pPr>
    </w:p>
    <w:p w14:paraId="65958D44" w14:textId="77777777" w:rsidR="00D268BC" w:rsidRPr="00D268BC" w:rsidRDefault="00D268BC" w:rsidP="00D268BC">
      <w:pPr>
        <w:jc w:val="both"/>
      </w:pPr>
    </w:p>
    <w:p w14:paraId="6D37665B" w14:textId="77777777" w:rsidR="00D268BC" w:rsidRPr="00D268BC" w:rsidRDefault="00D268BC" w:rsidP="00D268BC">
      <w:pPr>
        <w:jc w:val="both"/>
      </w:pPr>
      <w:r w:rsidRPr="00D268BC">
        <w:t>:::::::::::::::::::::::::::::::::::::::::::::::::::::::::::::::::::::::::::::::::::::::::::::::::::::::::::::::::</w:t>
      </w:r>
    </w:p>
    <w:p w14:paraId="015E9E9C" w14:textId="77777777" w:rsidR="00D268BC" w:rsidRPr="00D268BC" w:rsidRDefault="00D268BC" w:rsidP="00D268BC">
      <w:pPr>
        <w:jc w:val="both"/>
      </w:pPr>
      <w:r w:rsidRPr="00D268BC">
        <w:t>Informativa sulla privacy</w:t>
      </w:r>
    </w:p>
    <w:p w14:paraId="0928B48D" w14:textId="25F7695E" w:rsidR="000E1F68" w:rsidRPr="00D268BC" w:rsidRDefault="00D268BC" w:rsidP="00D268BC">
      <w:pPr>
        <w:jc w:val="both"/>
      </w:pPr>
      <w:r w:rsidRPr="00D268BC">
        <w:t xml:space="preserve">La informiamo che i dati forniti saranno trattati nel rispetto delle disposizioni di cui al Regolamento Europeo n. 679/2016 “GDPR” in materia di protezione dei dati personali e utilizzati solo per scopi inerenti </w:t>
      </w:r>
      <w:proofErr w:type="gramStart"/>
      <w:r w:rsidRPr="00D268BC">
        <w:t>il</w:t>
      </w:r>
      <w:proofErr w:type="gramEnd"/>
      <w:r w:rsidRPr="00D268BC">
        <w:t xml:space="preserve"> presente progetto.</w:t>
      </w:r>
    </w:p>
    <w:p w14:paraId="50325437" w14:textId="77777777" w:rsidR="00D268BC" w:rsidRDefault="00D268BC" w:rsidP="000E1F68">
      <w:pPr>
        <w:ind w:firstLine="720"/>
      </w:pPr>
    </w:p>
    <w:p w14:paraId="5E435EE9" w14:textId="77777777" w:rsidR="00D268BC" w:rsidRDefault="00D268BC" w:rsidP="000E1F68">
      <w:pPr>
        <w:ind w:firstLine="720"/>
      </w:pPr>
    </w:p>
    <w:p w14:paraId="7374ED5F" w14:textId="77777777" w:rsidR="00D268BC" w:rsidRDefault="00D268BC" w:rsidP="000E1F68">
      <w:pPr>
        <w:ind w:firstLine="720"/>
      </w:pPr>
    </w:p>
    <w:p w14:paraId="4AE768CC" w14:textId="77777777" w:rsidR="00D268BC" w:rsidRDefault="00D268BC" w:rsidP="000E1F68">
      <w:pPr>
        <w:ind w:firstLine="720"/>
      </w:pPr>
    </w:p>
    <w:p w14:paraId="7E30BA34" w14:textId="175BE08A" w:rsidR="000E1F68" w:rsidRPr="00D268BC" w:rsidRDefault="000E1F68" w:rsidP="000E1F68">
      <w:pPr>
        <w:ind w:firstLine="720"/>
      </w:pPr>
      <w:r w:rsidRPr="00D268BC">
        <w:t>Naso,</w:t>
      </w:r>
      <w:r w:rsidR="00D268BC">
        <w:t>15.04.24</w:t>
      </w:r>
    </w:p>
    <w:p w14:paraId="59A226EB" w14:textId="77777777" w:rsidR="000E1F68" w:rsidRPr="00D268BC" w:rsidRDefault="000E1F68" w:rsidP="000E1F68"/>
    <w:p w14:paraId="0FA27E74" w14:textId="3220D4AF" w:rsidR="000E1F68" w:rsidRPr="00D268BC" w:rsidRDefault="00FB316B" w:rsidP="000E1F68">
      <w:pPr>
        <w:ind w:left="3600"/>
        <w:jc w:val="center"/>
      </w:pPr>
      <w:r w:rsidRPr="00D268BC">
        <w:rPr>
          <w:rFonts w:eastAsiaTheme="minorHAnsi"/>
          <w:noProof/>
        </w:rPr>
        <w:drawing>
          <wp:anchor distT="0" distB="0" distL="114300" distR="114300" simplePos="0" relativeHeight="251663360" behindDoc="1" locked="0" layoutInCell="1" allowOverlap="1" wp14:anchorId="10E962EC" wp14:editId="39E8ACE1">
            <wp:simplePos x="0" y="0"/>
            <wp:positionH relativeFrom="column">
              <wp:posOffset>3520440</wp:posOffset>
            </wp:positionH>
            <wp:positionV relativeFrom="paragraph">
              <wp:posOffset>114300</wp:posOffset>
            </wp:positionV>
            <wp:extent cx="2110105" cy="815340"/>
            <wp:effectExtent l="0" t="0" r="4445" b="381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rma rosita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F68" w:rsidRPr="00D268BC">
        <w:t xml:space="preserve">L’Assessore al Turismo ed alla Cultura                                                                                                                                               dott.ssa Rosina </w:t>
      </w:r>
      <w:proofErr w:type="spellStart"/>
      <w:r w:rsidR="000E1F68" w:rsidRPr="00D268BC">
        <w:t>Ferrarotto</w:t>
      </w:r>
      <w:proofErr w:type="spellEnd"/>
    </w:p>
    <w:p w14:paraId="2901C712" w14:textId="3D928FFC" w:rsidR="000E1F68" w:rsidRPr="00D268BC" w:rsidRDefault="000E1F68" w:rsidP="00D24E52">
      <w:pPr>
        <w:widowControl w:val="0"/>
        <w:spacing w:after="160" w:line="259" w:lineRule="auto"/>
        <w:rPr>
          <w:rFonts w:eastAsiaTheme="minorHAnsi"/>
          <w:lang w:eastAsia="en-US"/>
        </w:rPr>
      </w:pPr>
    </w:p>
    <w:p w14:paraId="6110B0E3" w14:textId="77777777" w:rsidR="00D24E52" w:rsidRPr="00D268BC" w:rsidRDefault="00D24E52" w:rsidP="005509E3">
      <w:pPr>
        <w:ind w:left="4320" w:firstLine="720"/>
      </w:pPr>
    </w:p>
    <w:sectPr w:rsidR="00D24E52" w:rsidRPr="00D268BC">
      <w:footerReference w:type="defaul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6F922" w14:textId="77777777" w:rsidR="0051295F" w:rsidRDefault="0051295F" w:rsidP="00A77971">
      <w:r>
        <w:separator/>
      </w:r>
    </w:p>
  </w:endnote>
  <w:endnote w:type="continuationSeparator" w:id="0">
    <w:p w14:paraId="57964EFC" w14:textId="77777777" w:rsidR="0051295F" w:rsidRDefault="0051295F" w:rsidP="00A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4FFAB" w14:textId="314819C1" w:rsidR="00596FD7" w:rsidRPr="00DB50ED" w:rsidRDefault="00596FD7" w:rsidP="00596FD7">
    <w:pPr>
      <w:spacing w:before="280"/>
      <w:jc w:val="center"/>
      <w:rPr>
        <w:color w:val="002060"/>
      </w:rPr>
    </w:pPr>
    <w:r w:rsidRPr="00DB50ED">
      <w:rPr>
        <w:color w:val="002060"/>
      </w:rPr>
      <w:t>Via Ma</w:t>
    </w:r>
    <w:r w:rsidR="00D268BC">
      <w:rPr>
        <w:color w:val="002060"/>
      </w:rPr>
      <w:t>zzin</w:t>
    </w:r>
    <w:r w:rsidRPr="00DB50ED">
      <w:rPr>
        <w:color w:val="002060"/>
      </w:rPr>
      <w:t xml:space="preserve">i n. </w:t>
    </w:r>
    <w:r w:rsidR="00D268BC">
      <w:rPr>
        <w:color w:val="002060"/>
      </w:rPr>
      <w:t>1</w:t>
    </w:r>
    <w:r w:rsidRPr="00DB50ED">
      <w:rPr>
        <w:color w:val="002060"/>
      </w:rPr>
      <w:t xml:space="preserve"> - 98074 Naso (Me) - </w:t>
    </w:r>
    <w:r w:rsidRPr="00DB50ED">
      <w:rPr>
        <w:rFonts w:ascii="Segoe UI Symbol" w:hAnsi="Segoe UI Symbol" w:cs="Segoe UI Symbol"/>
        <w:color w:val="002060"/>
      </w:rPr>
      <w:t>🕾</w:t>
    </w:r>
    <w:r w:rsidRPr="00DB50ED">
      <w:rPr>
        <w:color w:val="002060"/>
      </w:rPr>
      <w:t xml:space="preserve"> 0941.960076 - 33142</w:t>
    </w:r>
    <w:r w:rsidR="00D268BC">
      <w:rPr>
        <w:color w:val="002060"/>
      </w:rPr>
      <w:t>0</w:t>
    </w:r>
    <w:r w:rsidRPr="00DB50ED">
      <w:rPr>
        <w:color w:val="002060"/>
      </w:rPr>
      <w:t>1935</w:t>
    </w:r>
  </w:p>
  <w:p w14:paraId="04713D42" w14:textId="77777777" w:rsidR="00596FD7" w:rsidRPr="00DB50ED" w:rsidRDefault="00596FD7" w:rsidP="00596FD7">
    <w:pPr>
      <w:jc w:val="center"/>
      <w:rPr>
        <w:color w:val="002060"/>
        <w:u w:val="single"/>
      </w:rPr>
    </w:pPr>
    <w:proofErr w:type="spellStart"/>
    <w:r w:rsidRPr="00DB50ED">
      <w:rPr>
        <w:color w:val="002060"/>
      </w:rPr>
      <w:t>Pec</w:t>
    </w:r>
    <w:proofErr w:type="spellEnd"/>
    <w:r w:rsidRPr="00DB50ED">
      <w:rPr>
        <w:color w:val="002060"/>
      </w:rPr>
      <w:t xml:space="preserve">: </w:t>
    </w:r>
    <w:hyperlink r:id="rId1">
      <w:r w:rsidRPr="00DB50ED">
        <w:rPr>
          <w:color w:val="002060"/>
          <w:u w:val="single"/>
        </w:rPr>
        <w:t>comunenaso@pec.it</w:t>
      </w:r>
    </w:hyperlink>
    <w:r w:rsidRPr="00DB50ED">
      <w:rPr>
        <w:color w:val="002060"/>
      </w:rPr>
      <w:t xml:space="preserve">   e-mail: </w:t>
    </w:r>
    <w:hyperlink r:id="rId2" w:history="1">
      <w:r w:rsidRPr="00DB50ED">
        <w:rPr>
          <w:rStyle w:val="Collegamentoipertestuale"/>
        </w:rPr>
        <w:t>ufficioturistico@comune.naso.me.it</w:t>
      </w:r>
    </w:hyperlink>
    <w:r w:rsidRPr="00DB50ED">
      <w:rPr>
        <w:color w:val="002060"/>
        <w:u w:val="single"/>
      </w:rPr>
      <w:t xml:space="preserve"> assessoreturismo.cultura@comune.naso.me.it</w:t>
    </w:r>
  </w:p>
  <w:p w14:paraId="0747C374" w14:textId="77777777" w:rsidR="00596FD7" w:rsidRDefault="00596FD7">
    <w:pPr>
      <w:pStyle w:val="Pidipagina"/>
    </w:pPr>
  </w:p>
  <w:p w14:paraId="6721EEA3" w14:textId="77777777" w:rsidR="00596FD7" w:rsidRDefault="00596F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29D12" w14:textId="77777777" w:rsidR="0051295F" w:rsidRDefault="0051295F" w:rsidP="00A77971">
      <w:r>
        <w:separator/>
      </w:r>
    </w:p>
  </w:footnote>
  <w:footnote w:type="continuationSeparator" w:id="0">
    <w:p w14:paraId="46F4621A" w14:textId="77777777" w:rsidR="0051295F" w:rsidRDefault="0051295F" w:rsidP="00A7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1829"/>
    <w:multiLevelType w:val="hybridMultilevel"/>
    <w:tmpl w:val="3C620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4967"/>
    <w:multiLevelType w:val="hybridMultilevel"/>
    <w:tmpl w:val="8E445436"/>
    <w:lvl w:ilvl="0" w:tplc="FBDE3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14EE3"/>
    <w:multiLevelType w:val="hybridMultilevel"/>
    <w:tmpl w:val="22E2A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65629"/>
    <w:multiLevelType w:val="hybridMultilevel"/>
    <w:tmpl w:val="62F4C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86"/>
    <w:rsid w:val="00074B02"/>
    <w:rsid w:val="00080BE4"/>
    <w:rsid w:val="00082720"/>
    <w:rsid w:val="000E1F68"/>
    <w:rsid w:val="000F654A"/>
    <w:rsid w:val="001020AE"/>
    <w:rsid w:val="00161317"/>
    <w:rsid w:val="00164A6A"/>
    <w:rsid w:val="001F1E71"/>
    <w:rsid w:val="00200257"/>
    <w:rsid w:val="002740BD"/>
    <w:rsid w:val="00287FB5"/>
    <w:rsid w:val="002F5D1A"/>
    <w:rsid w:val="00314B3E"/>
    <w:rsid w:val="00321BCA"/>
    <w:rsid w:val="00327CCD"/>
    <w:rsid w:val="00380CF3"/>
    <w:rsid w:val="00394630"/>
    <w:rsid w:val="003A2500"/>
    <w:rsid w:val="003B0EEC"/>
    <w:rsid w:val="00411463"/>
    <w:rsid w:val="00421CFF"/>
    <w:rsid w:val="004627B5"/>
    <w:rsid w:val="004C284E"/>
    <w:rsid w:val="004E19D2"/>
    <w:rsid w:val="0051295F"/>
    <w:rsid w:val="005509E3"/>
    <w:rsid w:val="00570881"/>
    <w:rsid w:val="00596FD7"/>
    <w:rsid w:val="005A3A51"/>
    <w:rsid w:val="005D4823"/>
    <w:rsid w:val="00616065"/>
    <w:rsid w:val="00657886"/>
    <w:rsid w:val="00676DF7"/>
    <w:rsid w:val="006917DD"/>
    <w:rsid w:val="006A7FC4"/>
    <w:rsid w:val="006C0C48"/>
    <w:rsid w:val="00763FEE"/>
    <w:rsid w:val="00766B9C"/>
    <w:rsid w:val="0078593B"/>
    <w:rsid w:val="0079426C"/>
    <w:rsid w:val="007B4F76"/>
    <w:rsid w:val="007E5EFC"/>
    <w:rsid w:val="007F23E1"/>
    <w:rsid w:val="00872E08"/>
    <w:rsid w:val="008C171E"/>
    <w:rsid w:val="008C3141"/>
    <w:rsid w:val="008C5627"/>
    <w:rsid w:val="00922975"/>
    <w:rsid w:val="009234AE"/>
    <w:rsid w:val="0093484C"/>
    <w:rsid w:val="00952DAF"/>
    <w:rsid w:val="0096087B"/>
    <w:rsid w:val="009A6509"/>
    <w:rsid w:val="00A51328"/>
    <w:rsid w:val="00A67AFB"/>
    <w:rsid w:val="00A77971"/>
    <w:rsid w:val="00B36F46"/>
    <w:rsid w:val="00BB1FE4"/>
    <w:rsid w:val="00BB76F5"/>
    <w:rsid w:val="00BF0960"/>
    <w:rsid w:val="00CC52A7"/>
    <w:rsid w:val="00D24E52"/>
    <w:rsid w:val="00D268BC"/>
    <w:rsid w:val="00D44DEB"/>
    <w:rsid w:val="00D50124"/>
    <w:rsid w:val="00D67184"/>
    <w:rsid w:val="00DB50ED"/>
    <w:rsid w:val="00E15BAB"/>
    <w:rsid w:val="00E95E78"/>
    <w:rsid w:val="00F068E3"/>
    <w:rsid w:val="00F13BD6"/>
    <w:rsid w:val="00F14F92"/>
    <w:rsid w:val="00F416BD"/>
    <w:rsid w:val="00FB316B"/>
    <w:rsid w:val="00F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954A"/>
  <w15:docId w15:val="{A51ACB3C-0709-4582-849E-8483CE4F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uiPriority w:val="99"/>
    <w:unhideWhenUsed/>
    <w:rsid w:val="004C284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79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971"/>
  </w:style>
  <w:style w:type="paragraph" w:styleId="Pidipagina">
    <w:name w:val="footer"/>
    <w:basedOn w:val="Normale"/>
    <w:link w:val="PidipaginaCarattere"/>
    <w:uiPriority w:val="99"/>
    <w:unhideWhenUsed/>
    <w:rsid w:val="00A77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971"/>
  </w:style>
  <w:style w:type="paragraph" w:styleId="Paragrafoelenco">
    <w:name w:val="List Paragraph"/>
    <w:basedOn w:val="Normale"/>
    <w:uiPriority w:val="34"/>
    <w:qFormat/>
    <w:rsid w:val="006A7FC4"/>
    <w:pPr>
      <w:ind w:left="720"/>
      <w:contextualSpacing/>
    </w:pPr>
  </w:style>
  <w:style w:type="character" w:styleId="Enfasigrassetto">
    <w:name w:val="Strong"/>
    <w:uiPriority w:val="22"/>
    <w:qFormat/>
    <w:rsid w:val="00763FE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24E52"/>
    <w:pPr>
      <w:spacing w:after="160" w:line="259" w:lineRule="auto"/>
    </w:pPr>
    <w:rPr>
      <w:rFonts w:eastAsiaTheme="minorHAns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6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blioteca@comune.naso.m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fficioturistico@comune.naso.m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turistico@comune.naso.me.it" TargetMode="External"/><Relationship Id="rId1" Type="http://schemas.openxmlformats.org/officeDocument/2006/relationships/hyperlink" Target="mailto:comunenaso@pe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it\Desktop\Assessorato%20Turismo\Ass.%20Cult.%20Tur\accoglienza%20turistica%20moto%20rund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3E616-A01E-4B5E-BFDE-552685A6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accoglienza turistica moto rundo.dot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Links>
    <vt:vector size="12" baseType="variant">
      <vt:variant>
        <vt:i4>7733340</vt:i4>
      </vt:variant>
      <vt:variant>
        <vt:i4>3</vt:i4>
      </vt:variant>
      <vt:variant>
        <vt:i4>0</vt:i4>
      </vt:variant>
      <vt:variant>
        <vt:i4>5</vt:i4>
      </vt:variant>
      <vt:variant>
        <vt:lpwstr>mailto:ufficioturistico@comune.naso.me.it</vt:lpwstr>
      </vt:variant>
      <vt:variant>
        <vt:lpwstr/>
      </vt:variant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mailto:comunenaso@pec.it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Maurizio Triscari</cp:lastModifiedBy>
  <cp:revision>2</cp:revision>
  <cp:lastPrinted>2024-04-14T14:09:00Z</cp:lastPrinted>
  <dcterms:created xsi:type="dcterms:W3CDTF">2024-04-19T11:20:00Z</dcterms:created>
  <dcterms:modified xsi:type="dcterms:W3CDTF">2024-04-19T11:20:00Z</dcterms:modified>
</cp:coreProperties>
</file>